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800"/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复赛报名缴费流程</w:t>
      </w:r>
      <w:bookmarkStart w:id="0" w:name="_GoBack"/>
      <w:bookmarkEnd w:id="0"/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253365</wp:posOffset>
            </wp:positionV>
            <wp:extent cx="7519670" cy="8004175"/>
            <wp:effectExtent l="0" t="0" r="5080" b="15875"/>
            <wp:wrapNone/>
            <wp:docPr id="2" name="图片 2" descr="0d5215f32c9f646520c41609495b5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5215f32c9f646520c41609495b5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800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-819785</wp:posOffset>
            </wp:positionH>
            <wp:positionV relativeFrom="paragraph">
              <wp:posOffset>866140</wp:posOffset>
            </wp:positionV>
            <wp:extent cx="7147560" cy="6491605"/>
            <wp:effectExtent l="0" t="0" r="15240" b="4445"/>
            <wp:wrapNone/>
            <wp:docPr id="3" name="图片 3" descr="9234ae4e7a24c5e8f33311a3fbf0f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34ae4e7a24c5e8f33311a3fbf0f5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7560" cy="649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850" w:h="16783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宋体" w:hAnsi="宋体"/>
        <w:sz w:val="21"/>
        <w:szCs w:val="24"/>
        <w:lang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00047"/>
    <w:rsid w:val="001E362A"/>
    <w:rsid w:val="002B152D"/>
    <w:rsid w:val="00A86B7F"/>
    <w:rsid w:val="00EE503F"/>
    <w:rsid w:val="0ECF3014"/>
    <w:rsid w:val="47500047"/>
    <w:rsid w:val="599967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7">
    <w:name w:val="样式3"/>
    <w:basedOn w:val="1"/>
    <w:uiPriority w:val="0"/>
    <w:pPr>
      <w:spacing w:line="440" w:lineRule="exact"/>
      <w:ind w:left="50" w:leftChars="50" w:right="50" w:rightChars="50"/>
      <w:jc w:val="left"/>
    </w:pPr>
    <w:rPr>
      <w:bCs/>
      <w:sz w:val="24"/>
    </w:rPr>
  </w:style>
  <w:style w:type="paragraph" w:customStyle="1" w:styleId="8">
    <w:name w:val="样式2"/>
    <w:basedOn w:val="1"/>
    <w:uiPriority w:val="0"/>
    <w:pPr>
      <w:jc w:val="center"/>
    </w:pPr>
    <w:rPr>
      <w:rFonts w:eastAsia="黑体"/>
      <w:bCs/>
      <w:sz w:val="24"/>
    </w:rPr>
  </w:style>
  <w:style w:type="paragraph" w:customStyle="1" w:styleId="9">
    <w:name w:val="样式1"/>
    <w:basedOn w:val="1"/>
    <w:uiPriority w:val="0"/>
    <w:pPr>
      <w:jc w:val="center"/>
    </w:pPr>
    <w:rPr>
      <w:rFonts w:eastAsia="黑体"/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37319;&#36141;&#31649;&#29702;&#24037;&#20316;&#26631;&#20934;&#27969;&#31243;&#222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采购管理工作标准流程图.doc</Template>
  <Pages>1</Pages>
  <Words>11</Words>
  <Characters>11</Characters>
  <Lines>1</Lines>
  <Paragraphs>1</Paragraphs>
  <ScaleCrop>false</ScaleCrop>
  <LinksUpToDate>false</LinksUpToDate>
  <CharactersWithSpaces>11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2018-03-07T14:00:00Z</dcterms:created>
  <dc:creator>宥子</dc:creator>
  <cp:lastModifiedBy>宥子</cp:lastModifiedBy>
  <dcterms:modified xsi:type="dcterms:W3CDTF">2018-03-08T09:42:38Z</dcterms:modified>
  <dc:title>文件名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